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38E" w:rsidRDefault="003F53E5" w:rsidP="00DE038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A</w:t>
      </w:r>
      <w:r w:rsidR="00DE03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llegato</w:t>
      </w:r>
      <w:r w:rsidR="00D028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1D58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A</w:t>
      </w:r>
    </w:p>
    <w:p w:rsidR="009D6AB8" w:rsidRDefault="009D6AB8" w:rsidP="00DD01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DOMANDA DI PARTECIPAZIONE </w:t>
      </w:r>
      <w:proofErr w:type="gramStart"/>
      <w:r w:rsidR="00700E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ESPERTO</w:t>
      </w:r>
      <w:r w:rsidR="00E165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DD01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ESTERNO</w:t>
      </w:r>
      <w:proofErr w:type="gramEnd"/>
      <w:r w:rsidR="00DD01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1D58C6" w:rsidRDefault="001D58C6" w:rsidP="00DD01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9D6AB8" w:rsidRDefault="009D6AB8">
      <w:pPr>
        <w:spacing w:after="0" w:line="240" w:lineRule="auto"/>
        <w:jc w:val="right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Al Dirigente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colastico del </w:t>
      </w:r>
    </w:p>
    <w:p w:rsidR="009D6AB8" w:rsidRDefault="009D6AB8">
      <w:pPr>
        <w:spacing w:after="0" w:line="240" w:lineRule="auto"/>
        <w:jc w:val="right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Liceo </w:t>
      </w:r>
      <w:r w:rsidR="001D58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Classico Statale “</w:t>
      </w:r>
      <w:proofErr w:type="spellStart"/>
      <w:r w:rsidR="001D58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Q.O.Flacco</w:t>
      </w:r>
      <w:proofErr w:type="spellEnd"/>
      <w:r w:rsidR="001D58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”</w:t>
      </w:r>
    </w:p>
    <w:p w:rsidR="009D6AB8" w:rsidRDefault="001D58C6">
      <w:pPr>
        <w:spacing w:after="0" w:line="240" w:lineRule="auto"/>
        <w:jc w:val="right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Via Vaccaro, 36/b</w:t>
      </w:r>
      <w:r w:rsidR="009D6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1D58C6" w:rsidRDefault="009D6AB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8</w:t>
      </w:r>
      <w:r w:rsidR="001D58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100 </w:t>
      </w:r>
      <w:r w:rsidR="001D58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POTENZA</w:t>
      </w:r>
    </w:p>
    <w:p w:rsidR="009D6AB8" w:rsidRDefault="009D6AB8" w:rsidP="001D58C6">
      <w:pPr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9D6AB8" w:rsidRDefault="009D6A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9D6AB8" w:rsidRDefault="009D6AB8">
      <w:pPr>
        <w:spacing w:after="0" w:line="48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Il/La sottoscritto/a _________________________________________________________________ </w:t>
      </w:r>
    </w:p>
    <w:p w:rsidR="009D6AB8" w:rsidRDefault="009D6AB8">
      <w:pPr>
        <w:spacing w:after="0" w:line="480" w:lineRule="auto"/>
        <w:jc w:val="both"/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codice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Fiscale ____________________________________</w:t>
      </w:r>
    </w:p>
    <w:p w:rsidR="00E16567" w:rsidRDefault="009D6AB8" w:rsidP="00E16567">
      <w:pPr>
        <w:spacing w:after="0" w:line="480" w:lineRule="auto"/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nato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/a a_____________________________________</w:t>
      </w:r>
      <w:r w:rsidR="00E1656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prov. _______</w:t>
      </w:r>
      <w:r w:rsidR="00E1656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</w:t>
      </w:r>
      <w:r w:rsidR="00E1656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__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___________________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</w:t>
      </w:r>
      <w:r w:rsidR="00E1656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 residente</w:t>
      </w:r>
      <w:proofErr w:type="gramEnd"/>
      <w:r w:rsidR="00E1656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/domiciliato via ___________________________________          </w:t>
      </w:r>
      <w:proofErr w:type="spellStart"/>
      <w:r w:rsidR="00E1656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cap</w:t>
      </w:r>
      <w:proofErr w:type="spellEnd"/>
      <w:r w:rsidR="00E1656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_________________ comune____________________________________________      </w:t>
      </w:r>
      <w:proofErr w:type="spellStart"/>
      <w:r w:rsidR="00E1656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prov</w:t>
      </w:r>
      <w:proofErr w:type="spellEnd"/>
      <w:r w:rsidR="00E1656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 _______</w:t>
      </w:r>
    </w:p>
    <w:p w:rsidR="00D63746" w:rsidRDefault="009D6AB8" w:rsidP="00E16567">
      <w:pPr>
        <w:spacing w:after="0" w:line="48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telefono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____________________   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cell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 ___________________________ (</w:t>
      </w:r>
      <w:r w:rsidRPr="00E16567"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obbligatori per contatti</w:t>
      </w:r>
      <w:r w:rsidRPr="00E1656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E16567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e-mail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_______________________________</w:t>
      </w:r>
      <w:r w:rsidR="00E1656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</w:t>
      </w:r>
      <w:proofErr w:type="gramStart"/>
      <w:r w:rsidR="00E1656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</w:t>
      </w:r>
      <w:r w:rsidR="00E16567" w:rsidRPr="00E1656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</w:t>
      </w:r>
      <w:proofErr w:type="gramEnd"/>
      <w:r w:rsidRPr="00E16567"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indirizzo a cui inviare le comunicazioni relative alla selezione</w:t>
      </w:r>
      <w:r w:rsidR="00E16567" w:rsidRPr="00E16567"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)</w:t>
      </w:r>
    </w:p>
    <w:p w:rsidR="009D6AB8" w:rsidRDefault="00D63746" w:rsidP="00E16567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in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 xml:space="preserve"> relazione al bando di selezione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prot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. ________</w:t>
      </w:r>
      <w:r w:rsidR="009D6AB8" w:rsidRPr="00E1656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9D6AB8" w:rsidRDefault="009D6AB8">
      <w:pPr>
        <w:spacing w:after="0" w:line="48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CHIEDE</w:t>
      </w:r>
    </w:p>
    <w:p w:rsidR="00D63746" w:rsidRDefault="009D6AB8" w:rsidP="00D63746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partecipare alla selezione per titoli per l'attribuzione dell'incarico di </w:t>
      </w:r>
      <w:r w:rsidR="00D6374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Esperto Esterno: </w:t>
      </w:r>
    </w:p>
    <w:p w:rsidR="00D63746" w:rsidRPr="00D63746" w:rsidRDefault="00D63746" w:rsidP="00D63746">
      <w:pPr>
        <w:pStyle w:val="Paragrafoelenco"/>
        <w:spacing w:after="0" w:line="480" w:lineRule="auto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selezionare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SOLO UNA delle due opzioni</w:t>
      </w:r>
    </w:p>
    <w:p w:rsidR="00D63746" w:rsidRPr="00D63746" w:rsidRDefault="00D63746" w:rsidP="00D63746">
      <w:pPr>
        <w:pStyle w:val="Paragrafoelenco"/>
        <w:numPr>
          <w:ilvl w:val="0"/>
          <w:numId w:val="20"/>
        </w:num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D6374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Conversazione in lingua inglese nelle classi del GINNASIO ad indirizzo linguistico;</w:t>
      </w:r>
    </w:p>
    <w:p w:rsidR="00D63746" w:rsidRPr="00D63746" w:rsidRDefault="00D63746" w:rsidP="00D63746">
      <w:pPr>
        <w:spacing w:after="0" w:line="480" w:lineRule="auto"/>
        <w:ind w:left="72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</w:pPr>
      <w:r w:rsidRPr="00D63746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>-oppure</w:t>
      </w:r>
    </w:p>
    <w:p w:rsidR="00D63746" w:rsidRDefault="00D63746" w:rsidP="00D63746">
      <w:pPr>
        <w:pStyle w:val="Paragrafoelenco"/>
        <w:numPr>
          <w:ilvl w:val="0"/>
          <w:numId w:val="19"/>
        </w:num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Conversazione in lingua inglese nelle classi del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LICEO (prime e seconde liceali)</w:t>
      </w:r>
    </w:p>
    <w:p w:rsidR="00D63746" w:rsidRDefault="00D63746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9D6AB8" w:rsidRDefault="009D6AB8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D63746" w:rsidRPr="000B06E5" w:rsidRDefault="00D63746" w:rsidP="00D63746">
      <w:pPr>
        <w:pStyle w:val="Paragrafoelenco"/>
        <w:numPr>
          <w:ilvl w:val="0"/>
          <w:numId w:val="22"/>
        </w:numPr>
        <w:suppressAutoHyphens w:val="0"/>
        <w:autoSpaceDN/>
        <w:spacing w:before="16" w:after="0" w:line="260" w:lineRule="exact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g</w:t>
      </w:r>
      <w:r w:rsidRPr="000B06E5">
        <w:rPr>
          <w:rFonts w:ascii="Times New Roman" w:eastAsia="Times New Roman" w:hAnsi="Times New Roman"/>
          <w:sz w:val="24"/>
          <w:szCs w:val="24"/>
        </w:rPr>
        <w:t>odere dei diritti civili e politici</w:t>
      </w:r>
    </w:p>
    <w:p w:rsidR="00D63746" w:rsidRPr="000B06E5" w:rsidRDefault="00D63746" w:rsidP="00D63746">
      <w:pPr>
        <w:pStyle w:val="Paragrafoelenco"/>
        <w:numPr>
          <w:ilvl w:val="0"/>
          <w:numId w:val="22"/>
        </w:numPr>
        <w:suppressAutoHyphens w:val="0"/>
        <w:autoSpaceDN/>
        <w:spacing w:before="16" w:after="0" w:line="260" w:lineRule="exact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n</w:t>
      </w:r>
      <w:r w:rsidRPr="000B06E5">
        <w:rPr>
          <w:rFonts w:ascii="Times New Roman" w:eastAsia="Times New Roman" w:hAnsi="Times New Roman"/>
          <w:sz w:val="24"/>
          <w:szCs w:val="24"/>
        </w:rPr>
        <w:t xml:space="preserve">on avere riportato condanne penali e non essere destinatario di provvedimenti anche amministrativi iscritti nel casellario giudiziale </w:t>
      </w:r>
    </w:p>
    <w:p w:rsidR="00D63746" w:rsidRPr="000B06E5" w:rsidRDefault="00D63746" w:rsidP="00D63746">
      <w:pPr>
        <w:pStyle w:val="Paragrafoelenco"/>
        <w:numPr>
          <w:ilvl w:val="0"/>
          <w:numId w:val="22"/>
        </w:numPr>
        <w:suppressAutoHyphens w:val="0"/>
        <w:autoSpaceDN/>
        <w:spacing w:before="16" w:after="0" w:line="260" w:lineRule="exact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n</w:t>
      </w:r>
      <w:r w:rsidRPr="000B06E5">
        <w:rPr>
          <w:rFonts w:ascii="Times New Roman" w:eastAsia="Times New Roman" w:hAnsi="Times New Roman"/>
          <w:sz w:val="24"/>
          <w:szCs w:val="24"/>
        </w:rPr>
        <w:t xml:space="preserve">on essere stato destituito né dispensato da pubblico impiego </w:t>
      </w:r>
    </w:p>
    <w:p w:rsidR="00D63746" w:rsidRPr="000B06E5" w:rsidRDefault="00D63746" w:rsidP="00D63746">
      <w:pPr>
        <w:pStyle w:val="Paragrafoelenco"/>
        <w:numPr>
          <w:ilvl w:val="0"/>
          <w:numId w:val="22"/>
        </w:numPr>
        <w:suppressAutoHyphens w:val="0"/>
        <w:autoSpaceDN/>
        <w:spacing w:before="16" w:after="0" w:line="260" w:lineRule="exact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e</w:t>
      </w:r>
      <w:r w:rsidRPr="000B06E5">
        <w:rPr>
          <w:rFonts w:ascii="Times New Roman" w:eastAsia="Times New Roman" w:hAnsi="Times New Roman"/>
          <w:sz w:val="24"/>
          <w:szCs w:val="24"/>
        </w:rPr>
        <w:t xml:space="preserve">ssere di madrelingua inglese </w:t>
      </w:r>
    </w:p>
    <w:p w:rsidR="00D63746" w:rsidRPr="000B06E5" w:rsidRDefault="00D63746" w:rsidP="00D63746">
      <w:pPr>
        <w:pStyle w:val="Paragrafoelenco"/>
        <w:numPr>
          <w:ilvl w:val="0"/>
          <w:numId w:val="22"/>
        </w:numPr>
        <w:suppressAutoHyphens w:val="0"/>
        <w:autoSpaceDN/>
        <w:spacing w:before="16" w:after="0" w:line="260" w:lineRule="exact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e</w:t>
      </w:r>
      <w:r w:rsidRPr="000B06E5">
        <w:rPr>
          <w:rFonts w:ascii="Times New Roman" w:eastAsia="Times New Roman" w:hAnsi="Times New Roman"/>
          <w:sz w:val="24"/>
          <w:szCs w:val="24"/>
        </w:rPr>
        <w:t xml:space="preserve">ssere in possesso di titolo di studio conseguito in paese anglofono almeno equivalente a diploma italiano di scuola media superiore di secondo grado </w:t>
      </w:r>
    </w:p>
    <w:p w:rsidR="00D63746" w:rsidRPr="000B06E5" w:rsidRDefault="00D63746" w:rsidP="00D63746">
      <w:pPr>
        <w:pStyle w:val="Paragrafoelenco"/>
        <w:numPr>
          <w:ilvl w:val="0"/>
          <w:numId w:val="22"/>
        </w:numPr>
        <w:suppressAutoHyphens w:val="0"/>
        <w:autoSpaceDN/>
        <w:spacing w:before="16" w:after="0" w:line="260" w:lineRule="exact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accettare </w:t>
      </w:r>
      <w:r w:rsidRPr="000B06E5">
        <w:rPr>
          <w:rFonts w:ascii="Times New Roman" w:eastAsia="Times New Roman" w:hAnsi="Times New Roman"/>
          <w:sz w:val="24"/>
          <w:szCs w:val="24"/>
        </w:rPr>
        <w:t>il calendario proposto dall’Istituto</w:t>
      </w:r>
    </w:p>
    <w:p w:rsidR="00D63746" w:rsidRDefault="00D63746">
      <w:pPr>
        <w:spacing w:after="0" w:line="480" w:lineRule="auto"/>
        <w:jc w:val="both"/>
      </w:pPr>
    </w:p>
    <w:p w:rsidR="00D63746" w:rsidRDefault="00D63746">
      <w:pPr>
        <w:spacing w:after="0" w:line="480" w:lineRule="auto"/>
        <w:jc w:val="both"/>
      </w:pPr>
    </w:p>
    <w:p w:rsidR="009D6AB8" w:rsidRDefault="009D6AB8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Il/la sottoscritto/a allega:</w:t>
      </w:r>
    </w:p>
    <w:p w:rsidR="009D6AB8" w:rsidRDefault="009D6AB8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fotocopia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firmata del documento di identità e del codice fiscale.</w:t>
      </w:r>
    </w:p>
    <w:p w:rsidR="009D6AB8" w:rsidRDefault="009D6AB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curriculum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Vitae in formato europeo. </w:t>
      </w:r>
    </w:p>
    <w:p w:rsidR="009D6AB8" w:rsidRDefault="009D6AB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autocertificazione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/i dei titoli posseduti </w:t>
      </w:r>
    </w:p>
    <w:p w:rsidR="009D6AB8" w:rsidRDefault="009D6A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          </w:t>
      </w:r>
    </w:p>
    <w:p w:rsidR="009D6AB8" w:rsidRDefault="009D6AB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9D6AB8" w:rsidRDefault="009D6AB8">
      <w:pPr>
        <w:spacing w:after="0" w:line="48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Data _____________________                                                    </w:t>
      </w:r>
    </w:p>
    <w:p w:rsidR="009D6AB8" w:rsidRDefault="009D6AB8">
      <w:pPr>
        <w:spacing w:after="0" w:line="480" w:lineRule="auto"/>
        <w:jc w:val="right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Firma__________________________</w:t>
      </w:r>
    </w:p>
    <w:p w:rsidR="009D6AB8" w:rsidRDefault="009D6A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63746" w:rsidRDefault="00D637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9D6AB8" w:rsidRPr="00DE038E" w:rsidRDefault="009D6AB8" w:rsidP="00DE038E">
      <w:pPr>
        <w:jc w:val="center"/>
        <w:rPr>
          <w:b/>
          <w:sz w:val="24"/>
          <w:szCs w:val="24"/>
        </w:rPr>
      </w:pPr>
      <w:r w:rsidRPr="00DE038E">
        <w:rPr>
          <w:b/>
          <w:sz w:val="24"/>
          <w:szCs w:val="24"/>
        </w:rPr>
        <w:t>TABELLA DI VALUTAZIONE TITOLI ED ESPERIENZE</w:t>
      </w:r>
    </w:p>
    <w:tbl>
      <w:tblPr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924"/>
        <w:gridCol w:w="1896"/>
        <w:gridCol w:w="1495"/>
      </w:tblGrid>
      <w:tr w:rsidR="009D6AB8" w:rsidTr="00404A10">
        <w:trPr>
          <w:trHeight w:val="62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AB8" w:rsidRDefault="009D6A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Titoli Valutabili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AB8" w:rsidRDefault="009D6A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Specifica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AB8" w:rsidRDefault="009D6A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Autovalutazione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AB8" w:rsidRDefault="009D6A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Valutazione a cura della scuola</w:t>
            </w:r>
          </w:p>
        </w:tc>
      </w:tr>
      <w:tr w:rsidR="00404A10" w:rsidTr="00404A10">
        <w:trPr>
          <w:trHeight w:val="67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A10" w:rsidRPr="00F43013" w:rsidRDefault="00404A10" w:rsidP="000F5301">
            <w:pPr>
              <w:suppressAutoHyphens w:val="0"/>
              <w:autoSpaceDN/>
              <w:spacing w:after="0" w:line="240" w:lineRule="auto"/>
              <w:jc w:val="both"/>
              <w:textAlignment w:val="auto"/>
            </w:pPr>
            <w:proofErr w:type="spellStart"/>
            <w:r>
              <w:t>Bachelor’s</w:t>
            </w:r>
            <w:proofErr w:type="spellEnd"/>
            <w:r>
              <w:t xml:space="preserve"> o Laurea equivalente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</w:tr>
      <w:tr w:rsidR="00404A10" w:rsidTr="00404A10">
        <w:trPr>
          <w:trHeight w:val="56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A10" w:rsidRPr="00F43013" w:rsidRDefault="00404A10" w:rsidP="000F5301">
            <w:pPr>
              <w:suppressAutoHyphens w:val="0"/>
              <w:autoSpaceDN/>
              <w:spacing w:after="0" w:line="240" w:lineRule="auto"/>
              <w:jc w:val="both"/>
              <w:textAlignment w:val="auto"/>
            </w:pPr>
            <w:r>
              <w:t>Laurea italiana in Lingua e Letteratura inglese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  <w:rPr>
                <w:color w:val="FF0000"/>
                <w:shd w:val="clear" w:color="auto" w:fill="FFFF00"/>
              </w:rPr>
            </w:pPr>
            <w:r>
              <w:rPr>
                <w:color w:val="FF0000"/>
                <w:shd w:val="clear" w:color="auto" w:fill="FFFF0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</w:tr>
      <w:tr w:rsidR="00404A10" w:rsidTr="00404A10">
        <w:trPr>
          <w:trHeight w:val="383"/>
          <w:jc w:val="center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A10" w:rsidRDefault="00404A10" w:rsidP="000F5301">
            <w:pPr>
              <w:suppressAutoHyphens w:val="0"/>
              <w:autoSpaceDN/>
              <w:spacing w:after="0" w:line="240" w:lineRule="auto"/>
              <w:jc w:val="both"/>
              <w:textAlignment w:val="auto"/>
            </w:pPr>
            <w:r>
              <w:t>Certificati di lingua per insegnanti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  <w:rPr>
                <w:color w:val="FF0000"/>
                <w:shd w:val="clear" w:color="auto" w:fill="FFFF0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</w:tr>
      <w:tr w:rsidR="00404A10" w:rsidTr="00404A10">
        <w:trPr>
          <w:trHeight w:val="382"/>
          <w:jc w:val="center"/>
        </w:trPr>
        <w:tc>
          <w:tcPr>
            <w:tcW w:w="3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A10" w:rsidRDefault="00404A10" w:rsidP="000F5301">
            <w:pPr>
              <w:suppressAutoHyphens w:val="0"/>
              <w:autoSpaceDN/>
              <w:spacing w:after="0" w:line="240" w:lineRule="auto"/>
              <w:jc w:val="both"/>
              <w:textAlignment w:val="auto"/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  <w:rPr>
                <w:color w:val="FF0000"/>
                <w:shd w:val="clear" w:color="auto" w:fill="FFFF00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</w:tr>
      <w:tr w:rsidR="00404A10" w:rsidTr="00404A10">
        <w:trPr>
          <w:trHeight w:val="56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A10" w:rsidRDefault="00404A10" w:rsidP="000F5301">
            <w:pPr>
              <w:suppressAutoHyphens w:val="0"/>
              <w:autoSpaceDN/>
              <w:spacing w:after="0" w:line="240" w:lineRule="auto"/>
              <w:jc w:val="both"/>
              <w:textAlignment w:val="auto"/>
            </w:pPr>
            <w:r>
              <w:t>Competenze informatiche certificate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  <w:rPr>
                <w:color w:val="FF0000"/>
                <w:shd w:val="clear" w:color="auto" w:fill="FFFF00"/>
              </w:rPr>
            </w:pPr>
            <w:bookmarkStart w:id="0" w:name="_GoBack"/>
            <w:bookmarkEnd w:id="0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</w:tr>
      <w:tr w:rsidR="00404A10" w:rsidTr="00404A10">
        <w:trPr>
          <w:trHeight w:val="56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A10" w:rsidRDefault="00404A10" w:rsidP="00574FF7">
            <w:pPr>
              <w:suppressAutoHyphens w:val="0"/>
              <w:autoSpaceDN/>
              <w:spacing w:after="0" w:line="240" w:lineRule="auto"/>
              <w:jc w:val="both"/>
              <w:textAlignment w:val="auto"/>
            </w:pPr>
            <w:r>
              <w:t>Abilitazione all’insegnamento dell’Inglese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  <w:rPr>
                <w:color w:val="FF0000"/>
                <w:shd w:val="clear" w:color="auto" w:fill="FFFF0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</w:tr>
      <w:tr w:rsidR="00404A10" w:rsidTr="00404A10">
        <w:trPr>
          <w:trHeight w:val="56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A10" w:rsidRDefault="00404A10" w:rsidP="00574FF7">
            <w:pPr>
              <w:suppressAutoHyphens w:val="0"/>
              <w:autoSpaceDN/>
              <w:spacing w:after="0" w:line="240" w:lineRule="auto"/>
              <w:jc w:val="both"/>
              <w:textAlignment w:val="auto"/>
            </w:pPr>
            <w:r>
              <w:t>Certificazione di livello C2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  <w:rPr>
                <w:color w:val="FF0000"/>
                <w:shd w:val="clear" w:color="auto" w:fill="FFFF0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</w:tr>
      <w:tr w:rsidR="00404A10" w:rsidTr="00404A10">
        <w:trPr>
          <w:trHeight w:val="56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A10" w:rsidRDefault="00404A10" w:rsidP="00574FF7">
            <w:pPr>
              <w:suppressAutoHyphens w:val="0"/>
              <w:autoSpaceDN/>
              <w:spacing w:after="0" w:line="240" w:lineRule="auto"/>
              <w:jc w:val="both"/>
              <w:textAlignment w:val="auto"/>
            </w:pPr>
            <w:r>
              <w:t>Esaminatore Cambridge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  <w:rPr>
                <w:color w:val="FF0000"/>
                <w:shd w:val="clear" w:color="auto" w:fill="FFFF0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</w:tr>
      <w:tr w:rsidR="00404A10" w:rsidTr="00404A10">
        <w:trPr>
          <w:trHeight w:val="56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A10" w:rsidRDefault="00404A10" w:rsidP="00574FF7">
            <w:pPr>
              <w:suppressAutoHyphens w:val="0"/>
              <w:autoSpaceDN/>
              <w:spacing w:after="0" w:line="240" w:lineRule="auto"/>
              <w:jc w:val="both"/>
              <w:textAlignment w:val="auto"/>
            </w:pPr>
            <w:r>
              <w:t>Incarichi di docenza di madrelingua inglese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  <w:rPr>
                <w:color w:val="FF0000"/>
                <w:shd w:val="clear" w:color="auto" w:fill="FFFF0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>
            <w:pPr>
              <w:spacing w:after="0"/>
            </w:pPr>
          </w:p>
        </w:tc>
      </w:tr>
      <w:tr w:rsidR="00404A10" w:rsidTr="00404A10">
        <w:trPr>
          <w:trHeight w:val="67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A10" w:rsidRDefault="00404A10" w:rsidP="00574FF7">
            <w:pPr>
              <w:suppressAutoHyphens w:val="0"/>
              <w:autoSpaceDN/>
              <w:spacing w:after="0" w:line="240" w:lineRule="auto"/>
              <w:jc w:val="both"/>
              <w:textAlignment w:val="auto"/>
            </w:pPr>
            <w:r>
              <w:t>Incarichi di collaborazione con l’Università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 w:rsidP="00574FF7">
            <w:pPr>
              <w:spacing w:line="252" w:lineRule="exact"/>
              <w:ind w:left="64" w:right="-20"/>
              <w:jc w:val="both"/>
              <w:rPr>
                <w:color w:val="FF0000"/>
                <w:shd w:val="clear" w:color="auto" w:fill="FFFF0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 w:rsidP="00574FF7">
            <w:pPr>
              <w:spacing w:line="252" w:lineRule="exact"/>
              <w:ind w:left="64" w:right="-20"/>
              <w:jc w:val="both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10" w:rsidRDefault="00404A10" w:rsidP="00574FF7">
            <w:pPr>
              <w:spacing w:line="252" w:lineRule="exact"/>
              <w:ind w:left="64" w:right="-20"/>
              <w:jc w:val="both"/>
            </w:pPr>
          </w:p>
        </w:tc>
      </w:tr>
    </w:tbl>
    <w:p w:rsidR="009D6AB8" w:rsidRDefault="009D6AB8">
      <w:pPr>
        <w:jc w:val="center"/>
      </w:pPr>
    </w:p>
    <w:p w:rsidR="009D6AB8" w:rsidRDefault="009D6AB8">
      <w:pPr>
        <w:spacing w:after="0" w:line="240" w:lineRule="auto"/>
      </w:pPr>
      <w:r>
        <w:rPr>
          <w:rFonts w:ascii="Georgia" w:eastAsia="Times New Roman" w:hAnsi="Georgia"/>
          <w:b/>
          <w:bCs/>
          <w:color w:val="000000"/>
          <w:lang w:eastAsia="it-IT"/>
        </w:rPr>
        <w:t xml:space="preserve">NOTE </w:t>
      </w:r>
    </w:p>
    <w:p w:rsidR="009D6AB8" w:rsidRDefault="009D6AB8">
      <w:pPr>
        <w:spacing w:after="27" w:line="240" w:lineRule="auto"/>
      </w:pPr>
      <w:r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Tutti gli eventuali titoli non coerenti rispetto ai contenuti didattici del modulo formativo di cui al bando di selezione non saranno valutati. </w:t>
      </w:r>
    </w:p>
    <w:p w:rsidR="009D6AB8" w:rsidRDefault="009D6A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9D6AB8" w:rsidRDefault="009D6AB8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La commissione di valutazione si riserva, inoltre, la facoltà di convocare gli aspiranti esperti per delucidazioni in merito ai titoli posseduti.</w:t>
      </w:r>
    </w:p>
    <w:p w:rsidR="00D63746" w:rsidRDefault="00D63746" w:rsidP="00D63746">
      <w:pPr>
        <w:spacing w:after="0" w:line="48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Data _____________________                                                    </w:t>
      </w:r>
    </w:p>
    <w:p w:rsidR="00D63746" w:rsidRDefault="00D63746" w:rsidP="00D63746">
      <w:pPr>
        <w:spacing w:after="0" w:line="480" w:lineRule="auto"/>
        <w:jc w:val="right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Firma__________________________</w:t>
      </w:r>
    </w:p>
    <w:p w:rsidR="00471FDD" w:rsidRDefault="00471FDD" w:rsidP="00D63746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sectPr w:rsidR="00471FDD" w:rsidSect="00574FF7">
      <w:pgSz w:w="11906" w:h="16838"/>
      <w:pgMar w:top="993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2A9"/>
    <w:multiLevelType w:val="multilevel"/>
    <w:tmpl w:val="078522A9"/>
    <w:lvl w:ilvl="0">
      <w:numFmt w:val="bullet"/>
      <w:lvlText w:val=""/>
      <w:lvlJc w:val="left"/>
      <w:pPr>
        <w:ind w:left="1080" w:hanging="360"/>
      </w:pPr>
      <w:rPr>
        <w:rFonts w:ascii="Wingdings" w:hAnsi="Wingdings"/>
        <w:color w:val="auto"/>
      </w:rPr>
    </w:lvl>
    <w:lvl w:ilvl="1">
      <w:numFmt w:val="bullet"/>
      <w:lvlText w:val="–"/>
      <w:lvlJc w:val="left"/>
      <w:pPr>
        <w:ind w:left="1800" w:hanging="360"/>
      </w:pPr>
      <w:rPr>
        <w:rFonts w:ascii="Arial" w:eastAsia="Times New Roman" w:hAnsi="Arial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89317D6"/>
    <w:multiLevelType w:val="hybridMultilevel"/>
    <w:tmpl w:val="281651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360D"/>
    <w:multiLevelType w:val="hybridMultilevel"/>
    <w:tmpl w:val="AE0CA7C4"/>
    <w:lvl w:ilvl="0" w:tplc="013CAE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01057"/>
    <w:multiLevelType w:val="hybridMultilevel"/>
    <w:tmpl w:val="2B3AD2EC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15743EB9"/>
    <w:multiLevelType w:val="hybridMultilevel"/>
    <w:tmpl w:val="09D44826"/>
    <w:lvl w:ilvl="0" w:tplc="2B8E3C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6D32"/>
    <w:multiLevelType w:val="multilevel"/>
    <w:tmpl w:val="1EC06D32"/>
    <w:lvl w:ilvl="0">
      <w:numFmt w:val="bullet"/>
      <w:lvlText w:val=""/>
      <w:lvlJc w:val="left"/>
      <w:pPr>
        <w:ind w:left="114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" w15:restartNumberingAfterBreak="0">
    <w:nsid w:val="201500B9"/>
    <w:multiLevelType w:val="hybridMultilevel"/>
    <w:tmpl w:val="E3E8C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839FC"/>
    <w:multiLevelType w:val="multilevel"/>
    <w:tmpl w:val="221839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415EE"/>
    <w:multiLevelType w:val="hybridMultilevel"/>
    <w:tmpl w:val="F4364AA0"/>
    <w:lvl w:ilvl="0" w:tplc="36581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E270F"/>
    <w:multiLevelType w:val="multilevel"/>
    <w:tmpl w:val="29BE270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C44CC4"/>
    <w:multiLevelType w:val="hybridMultilevel"/>
    <w:tmpl w:val="4AF61C90"/>
    <w:lvl w:ilvl="0" w:tplc="04D6017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5856B7"/>
    <w:multiLevelType w:val="multilevel"/>
    <w:tmpl w:val="305856B7"/>
    <w:lvl w:ilvl="0">
      <w:numFmt w:val="bullet"/>
      <w:lvlText w:val="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2CE4C81"/>
    <w:multiLevelType w:val="hybridMultilevel"/>
    <w:tmpl w:val="826857A8"/>
    <w:lvl w:ilvl="0" w:tplc="2B8E3C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764EF"/>
    <w:multiLevelType w:val="multilevel"/>
    <w:tmpl w:val="3E0764E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B39A2"/>
    <w:multiLevelType w:val="hybridMultilevel"/>
    <w:tmpl w:val="4FAABCE2"/>
    <w:lvl w:ilvl="0" w:tplc="BA88AAE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C72419"/>
    <w:multiLevelType w:val="multilevel"/>
    <w:tmpl w:val="49C7241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955A3"/>
    <w:multiLevelType w:val="hybridMultilevel"/>
    <w:tmpl w:val="89FA9E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30645D"/>
    <w:multiLevelType w:val="hybridMultilevel"/>
    <w:tmpl w:val="2B5A8B04"/>
    <w:lvl w:ilvl="0" w:tplc="36581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E3053"/>
    <w:multiLevelType w:val="hybridMultilevel"/>
    <w:tmpl w:val="383A90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14963"/>
    <w:multiLevelType w:val="hybridMultilevel"/>
    <w:tmpl w:val="636C8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E5DC6"/>
    <w:multiLevelType w:val="hybridMultilevel"/>
    <w:tmpl w:val="618EDBE0"/>
    <w:lvl w:ilvl="0" w:tplc="0AD85BCE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E31EE"/>
    <w:multiLevelType w:val="hybridMultilevel"/>
    <w:tmpl w:val="490CC9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15"/>
  </w:num>
  <w:num w:numId="8">
    <w:abstractNumId w:val="3"/>
  </w:num>
  <w:num w:numId="9">
    <w:abstractNumId w:val="18"/>
  </w:num>
  <w:num w:numId="10">
    <w:abstractNumId w:val="1"/>
  </w:num>
  <w:num w:numId="11">
    <w:abstractNumId w:val="16"/>
  </w:num>
  <w:num w:numId="12">
    <w:abstractNumId w:val="17"/>
  </w:num>
  <w:num w:numId="13">
    <w:abstractNumId w:val="6"/>
  </w:num>
  <w:num w:numId="14">
    <w:abstractNumId w:val="21"/>
  </w:num>
  <w:num w:numId="15">
    <w:abstractNumId w:val="8"/>
  </w:num>
  <w:num w:numId="16">
    <w:abstractNumId w:val="19"/>
  </w:num>
  <w:num w:numId="17">
    <w:abstractNumId w:val="14"/>
  </w:num>
  <w:num w:numId="18">
    <w:abstractNumId w:val="10"/>
  </w:num>
  <w:num w:numId="19">
    <w:abstractNumId w:val="4"/>
  </w:num>
  <w:num w:numId="20">
    <w:abstractNumId w:val="12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13"/>
    <w:rsid w:val="00061471"/>
    <w:rsid w:val="000F5301"/>
    <w:rsid w:val="001257E5"/>
    <w:rsid w:val="00185220"/>
    <w:rsid w:val="001D58C6"/>
    <w:rsid w:val="0029524F"/>
    <w:rsid w:val="003F53E5"/>
    <w:rsid w:val="00404A10"/>
    <w:rsid w:val="00434E17"/>
    <w:rsid w:val="00461788"/>
    <w:rsid w:val="00471FDD"/>
    <w:rsid w:val="00574FF7"/>
    <w:rsid w:val="00700E48"/>
    <w:rsid w:val="007763C3"/>
    <w:rsid w:val="007D0D94"/>
    <w:rsid w:val="00817ADF"/>
    <w:rsid w:val="00923B04"/>
    <w:rsid w:val="009D6AB8"/>
    <w:rsid w:val="00A17011"/>
    <w:rsid w:val="00B01B54"/>
    <w:rsid w:val="00CE1876"/>
    <w:rsid w:val="00D02838"/>
    <w:rsid w:val="00D56381"/>
    <w:rsid w:val="00D63746"/>
    <w:rsid w:val="00DD01A9"/>
    <w:rsid w:val="00DD021A"/>
    <w:rsid w:val="00DE038E"/>
    <w:rsid w:val="00E16567"/>
    <w:rsid w:val="00E51613"/>
    <w:rsid w:val="00E7508D"/>
    <w:rsid w:val="00E81B5A"/>
    <w:rsid w:val="00EA47C5"/>
    <w:rsid w:val="00EB7368"/>
    <w:rsid w:val="3F30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3EE19-51F4-458B-8213-E789F373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character" w:customStyle="1" w:styleId="Titolo1Carattere">
    <w:name w:val="Titolo 1 Carattere"/>
    <w:rPr>
      <w:rFonts w:ascii="Calibri Light" w:eastAsia="Times New Roman" w:hAnsi="Calibri Light" w:cs="Times New Roman"/>
      <w:color w:val="2E74B5"/>
      <w:sz w:val="32"/>
      <w:szCs w:val="32"/>
      <w:lang w:eastAsia="it-IT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on%20nuovi\competenze%20di%20base\bandi\esperti\esperti%20esterni\allegato%20esperti%20ester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F6240-03BC-4805-92DA-C780EDB6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esperti esterni.dot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</dc:creator>
  <cp:keywords/>
  <cp:lastModifiedBy>Segreteria</cp:lastModifiedBy>
  <cp:revision>2</cp:revision>
  <cp:lastPrinted>2019-03-12T08:11:00Z</cp:lastPrinted>
  <dcterms:created xsi:type="dcterms:W3CDTF">2025-09-04T11:35:00Z</dcterms:created>
  <dcterms:modified xsi:type="dcterms:W3CDTF">2025-09-04T11:35:00Z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